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A975" w14:textId="7C85CE9E" w:rsidR="00C31721" w:rsidRPr="0037739F" w:rsidRDefault="005876B5" w:rsidP="00390579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Bahnschrift" w:hAnsi="Bahnschrift"/>
          <w:b/>
          <w:bCs/>
          <w:sz w:val="36"/>
          <w:szCs w:val="36"/>
        </w:rPr>
      </w:pPr>
      <w:r w:rsidRPr="0037739F">
        <w:rPr>
          <w:rFonts w:ascii="Bahnschrift" w:hAnsi="Bahnschrift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D2D62B" wp14:editId="50220582">
                <wp:simplePos x="0" y="0"/>
                <wp:positionH relativeFrom="column">
                  <wp:posOffset>5078413</wp:posOffset>
                </wp:positionH>
                <wp:positionV relativeFrom="paragraph">
                  <wp:posOffset>131763</wp:posOffset>
                </wp:positionV>
                <wp:extent cx="1450340" cy="49848"/>
                <wp:effectExtent l="0" t="0" r="16510" b="26670"/>
                <wp:wrapNone/>
                <wp:docPr id="100299023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49848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14D49" w14:textId="77777777" w:rsidR="0037739F" w:rsidRDefault="0037739F" w:rsidP="0037739F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2D62B" id="Rectangle 9" o:spid="_x0000_s1026" style="position:absolute;left:0;text-align:left;margin-left:399.9pt;margin-top:10.4pt;width:114.2pt;height:3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" fillcolor="#e00" strokecolor="#0a121c [484]">
                <v:textbox>
                  <w:txbxContent>
                    <w:p w14:paraId="02C14D49" w14:textId="77777777" w:rsidR="0037739F" w:rsidRDefault="0037739F" w:rsidP="0037739F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7739F" w:rsidRPr="0037739F">
        <w:rPr>
          <w:rFonts w:ascii="Bahnschrift" w:hAnsi="Bahnschrift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1338A8" wp14:editId="4175982D">
                <wp:simplePos x="0" y="0"/>
                <wp:positionH relativeFrom="column">
                  <wp:posOffset>-591015</wp:posOffset>
                </wp:positionH>
                <wp:positionV relativeFrom="paragraph">
                  <wp:posOffset>133815</wp:posOffset>
                </wp:positionV>
                <wp:extent cx="1434791" cy="49576"/>
                <wp:effectExtent l="0" t="0" r="13335" b="26670"/>
                <wp:wrapNone/>
                <wp:docPr id="17572742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791" cy="49576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F1826" w14:textId="77777777" w:rsidR="0037739F" w:rsidRDefault="0037739F" w:rsidP="0037739F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38A8" id="_x0000_s1027" style="position:absolute;left:0;text-align:left;margin-left:-46.55pt;margin-top:10.55pt;width:113pt;height: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" fillcolor="#e00" strokecolor="black [3213]">
                <v:textbox>
                  <w:txbxContent>
                    <w:p w14:paraId="682F1826" w14:textId="77777777" w:rsidR="0037739F" w:rsidRDefault="0037739F" w:rsidP="0037739F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F058EF" w:rsidRPr="0037739F">
        <w:rPr>
          <w:rFonts w:ascii="Bahnschrift" w:hAnsi="Bahnschrift"/>
          <w:b/>
          <w:bCs/>
          <w:sz w:val="36"/>
          <w:szCs w:val="36"/>
        </w:rPr>
        <w:t>CITY OF LAWRENCE FIRE DEPARTMENT</w:t>
      </w:r>
    </w:p>
    <w:p w14:paraId="74B1A9F6" w14:textId="1B08EDAA" w:rsidR="00F058EF" w:rsidRPr="00A938FD" w:rsidRDefault="00F058EF" w:rsidP="00390579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Bahnschrift" w:hAnsi="Bahnschrift"/>
          <w:b/>
          <w:bCs/>
          <w:sz w:val="28"/>
          <w:szCs w:val="28"/>
        </w:rPr>
      </w:pPr>
      <w:r w:rsidRPr="00A938FD">
        <w:rPr>
          <w:rFonts w:ascii="Bahnschrift" w:hAnsi="Bahnschrift"/>
          <w:b/>
          <w:bCs/>
          <w:sz w:val="28"/>
          <w:szCs w:val="28"/>
        </w:rPr>
        <w:t>FIRE MERIT COMMISSION</w:t>
      </w:r>
    </w:p>
    <w:p w14:paraId="77EEEB77" w14:textId="4C95AFE6" w:rsidR="001B4E0C" w:rsidRDefault="001B4E0C" w:rsidP="00390579">
      <w:pPr>
        <w:pStyle w:val="Header"/>
        <w:tabs>
          <w:tab w:val="clear" w:pos="4320"/>
          <w:tab w:val="clear" w:pos="8640"/>
        </w:tabs>
        <w:jc w:val="center"/>
        <w:rPr>
          <w:rFonts w:ascii="Copperplate32bc" w:hAnsi="Copperplate32bc"/>
        </w:rPr>
      </w:pPr>
    </w:p>
    <w:p w14:paraId="1631C800" w14:textId="77777777" w:rsidR="00A63CFD" w:rsidRDefault="00A63CFD" w:rsidP="00390579">
      <w:pPr>
        <w:pStyle w:val="Header"/>
        <w:tabs>
          <w:tab w:val="clear" w:pos="4320"/>
          <w:tab w:val="clear" w:pos="8640"/>
        </w:tabs>
        <w:jc w:val="center"/>
        <w:rPr>
          <w:rFonts w:ascii="Copperplate32bc" w:hAnsi="Copperplate32bc"/>
        </w:rPr>
      </w:pPr>
    </w:p>
    <w:p w14:paraId="370C28FE" w14:textId="77777777" w:rsidR="00A63CFD" w:rsidRPr="00C20715" w:rsidRDefault="00A63CFD" w:rsidP="00390579">
      <w:pPr>
        <w:pStyle w:val="Header"/>
        <w:tabs>
          <w:tab w:val="clear" w:pos="4320"/>
          <w:tab w:val="clear" w:pos="8640"/>
        </w:tabs>
        <w:jc w:val="center"/>
        <w:rPr>
          <w:rFonts w:ascii="Copperplate32bc" w:hAnsi="Copperplate32bc"/>
        </w:rPr>
      </w:pPr>
    </w:p>
    <w:p w14:paraId="15C3071B" w14:textId="3C72C202" w:rsidR="00476768" w:rsidRPr="00A938FD" w:rsidRDefault="00476768" w:rsidP="00390579">
      <w:pPr>
        <w:tabs>
          <w:tab w:val="left" w:pos="1536"/>
        </w:tabs>
        <w:jc w:val="center"/>
        <w:rPr>
          <w:rFonts w:ascii="Bahnschrift" w:hAnsi="Bahnschrift" w:cs="Arial"/>
          <w:b/>
          <w:sz w:val="28"/>
          <w:szCs w:val="28"/>
        </w:rPr>
      </w:pPr>
      <w:r w:rsidRPr="00A938FD">
        <w:rPr>
          <w:rFonts w:ascii="Bahnschrift" w:hAnsi="Bahnschrift" w:cs="Arial"/>
          <w:b/>
          <w:sz w:val="28"/>
          <w:szCs w:val="28"/>
        </w:rPr>
        <w:t>PUBLIC ASSEMBLY ROOM</w:t>
      </w:r>
    </w:p>
    <w:p w14:paraId="3FF7F7BB" w14:textId="19899F72" w:rsidR="00476768" w:rsidRPr="00A938FD" w:rsidRDefault="00476768" w:rsidP="00390579">
      <w:pPr>
        <w:tabs>
          <w:tab w:val="left" w:pos="2680"/>
          <w:tab w:val="center" w:pos="4680"/>
        </w:tabs>
        <w:jc w:val="center"/>
        <w:rPr>
          <w:rFonts w:ascii="Bahnschrift" w:hAnsi="Bahnschrift" w:cs="Arial"/>
          <w:b/>
          <w:sz w:val="28"/>
          <w:szCs w:val="28"/>
        </w:rPr>
      </w:pPr>
      <w:r w:rsidRPr="00A938FD">
        <w:rPr>
          <w:rFonts w:ascii="Bahnschrift" w:hAnsi="Bahnschrift" w:cs="Arial"/>
          <w:b/>
          <w:sz w:val="28"/>
          <w:szCs w:val="28"/>
        </w:rPr>
        <w:t>LAWRENCE GOVERNMENT CENTER</w:t>
      </w:r>
    </w:p>
    <w:p w14:paraId="00D16900" w14:textId="4FB68E49" w:rsidR="00476768" w:rsidRPr="00A938FD" w:rsidRDefault="00476768" w:rsidP="00390579">
      <w:pPr>
        <w:tabs>
          <w:tab w:val="left" w:pos="2680"/>
          <w:tab w:val="center" w:pos="4680"/>
        </w:tabs>
        <w:jc w:val="center"/>
        <w:rPr>
          <w:rFonts w:ascii="Bahnschrift" w:hAnsi="Bahnschrift" w:cs="Arial"/>
          <w:b/>
          <w:sz w:val="28"/>
          <w:szCs w:val="28"/>
        </w:rPr>
      </w:pPr>
      <w:r w:rsidRPr="00A938FD">
        <w:rPr>
          <w:rFonts w:ascii="Bahnschrift" w:hAnsi="Bahnschrift" w:cs="Arial"/>
          <w:b/>
          <w:sz w:val="28"/>
          <w:szCs w:val="28"/>
        </w:rPr>
        <w:t>9001 E. 59</w:t>
      </w:r>
      <w:r w:rsidRPr="00A938FD">
        <w:rPr>
          <w:rFonts w:ascii="Bahnschrift" w:hAnsi="Bahnschrift" w:cs="Arial"/>
          <w:b/>
          <w:sz w:val="28"/>
          <w:szCs w:val="28"/>
          <w:vertAlign w:val="superscript"/>
        </w:rPr>
        <w:t>TH</w:t>
      </w:r>
      <w:r w:rsidRPr="00A938FD">
        <w:rPr>
          <w:rFonts w:ascii="Bahnschrift" w:hAnsi="Bahnschrift" w:cs="Arial"/>
          <w:b/>
          <w:sz w:val="28"/>
          <w:szCs w:val="28"/>
        </w:rPr>
        <w:t xml:space="preserve"> Street</w:t>
      </w:r>
    </w:p>
    <w:p w14:paraId="77EEEB7A" w14:textId="61A79A6F" w:rsidR="00E36FDF" w:rsidRPr="00A938FD" w:rsidRDefault="00476768" w:rsidP="00390579">
      <w:pPr>
        <w:tabs>
          <w:tab w:val="left" w:pos="2680"/>
          <w:tab w:val="center" w:pos="4680"/>
        </w:tabs>
        <w:jc w:val="center"/>
        <w:rPr>
          <w:rFonts w:ascii="Bahnschrift" w:hAnsi="Bahnschrift" w:cs="Arial"/>
          <w:bCs/>
          <w:sz w:val="28"/>
          <w:szCs w:val="28"/>
        </w:rPr>
      </w:pPr>
      <w:r w:rsidRPr="00A938FD">
        <w:rPr>
          <w:rFonts w:ascii="Bahnschrift" w:hAnsi="Bahnschrift" w:cs="Arial"/>
          <w:bCs/>
          <w:sz w:val="28"/>
          <w:szCs w:val="28"/>
        </w:rPr>
        <w:t>September 04, 2025</w:t>
      </w:r>
    </w:p>
    <w:p w14:paraId="26CE1829" w14:textId="73757A72" w:rsidR="00476768" w:rsidRDefault="00BD090A" w:rsidP="00390579">
      <w:pPr>
        <w:tabs>
          <w:tab w:val="left" w:pos="2680"/>
          <w:tab w:val="center" w:pos="4680"/>
        </w:tabs>
        <w:jc w:val="center"/>
        <w:rPr>
          <w:rFonts w:ascii="Bahnschrift" w:hAnsi="Bahnschrift" w:cs="Arial"/>
          <w:bCs/>
          <w:sz w:val="28"/>
          <w:szCs w:val="28"/>
        </w:rPr>
      </w:pPr>
      <w:r w:rsidRPr="00A938FD">
        <w:rPr>
          <w:rFonts w:ascii="Bahnschrift" w:hAnsi="Bahnschrift" w:cs="Arial"/>
          <w:bCs/>
          <w:sz w:val="28"/>
          <w:szCs w:val="28"/>
        </w:rPr>
        <w:t>6:00 PM</w:t>
      </w:r>
    </w:p>
    <w:p w14:paraId="09DF06CB" w14:textId="77777777" w:rsidR="00511FE1" w:rsidRDefault="00511FE1" w:rsidP="00390579">
      <w:pPr>
        <w:tabs>
          <w:tab w:val="left" w:pos="2680"/>
          <w:tab w:val="center" w:pos="4680"/>
        </w:tabs>
        <w:jc w:val="center"/>
        <w:rPr>
          <w:rFonts w:ascii="Bahnschrift" w:hAnsi="Bahnschrift" w:cs="Arial"/>
          <w:bCs/>
          <w:sz w:val="28"/>
          <w:szCs w:val="28"/>
        </w:rPr>
      </w:pPr>
    </w:p>
    <w:p w14:paraId="19F64A9A" w14:textId="409262B5" w:rsidR="00511FE1" w:rsidRPr="00A938FD" w:rsidRDefault="00511FE1" w:rsidP="00390579">
      <w:pPr>
        <w:pStyle w:val="Header"/>
        <w:tabs>
          <w:tab w:val="clear" w:pos="4320"/>
          <w:tab w:val="clear" w:pos="8640"/>
        </w:tabs>
        <w:jc w:val="center"/>
        <w:rPr>
          <w:rFonts w:ascii="Bahnschrift" w:hAnsi="Bahnschrift"/>
        </w:rPr>
      </w:pPr>
      <w:r w:rsidRPr="00A938FD">
        <w:rPr>
          <w:rFonts w:ascii="Bahnschrift" w:hAnsi="Bahnschrift"/>
        </w:rPr>
        <w:t>REGULAR MEETING</w:t>
      </w:r>
    </w:p>
    <w:p w14:paraId="1898AF0B" w14:textId="4AE18C53" w:rsidR="00511FE1" w:rsidRPr="00A938FD" w:rsidRDefault="00511FE1" w:rsidP="00390579">
      <w:pPr>
        <w:pStyle w:val="Header"/>
        <w:tabs>
          <w:tab w:val="clear" w:pos="4320"/>
          <w:tab w:val="clear" w:pos="8640"/>
        </w:tabs>
        <w:jc w:val="center"/>
        <w:rPr>
          <w:rFonts w:ascii="Bahnschrift" w:hAnsi="Bahnschrift"/>
        </w:rPr>
      </w:pPr>
      <w:r w:rsidRPr="00A938FD">
        <w:rPr>
          <w:rFonts w:ascii="Bahnschrift" w:hAnsi="Bahnschrift"/>
        </w:rPr>
        <w:t>Agenda</w:t>
      </w:r>
    </w:p>
    <w:p w14:paraId="42678F6E" w14:textId="77777777" w:rsidR="00511FE1" w:rsidRPr="00A938FD" w:rsidRDefault="00511FE1" w:rsidP="00476768">
      <w:pPr>
        <w:tabs>
          <w:tab w:val="left" w:pos="2680"/>
          <w:tab w:val="center" w:pos="4680"/>
        </w:tabs>
        <w:jc w:val="center"/>
        <w:rPr>
          <w:rFonts w:ascii="Bahnschrift" w:hAnsi="Bahnschrift" w:cs="Arial"/>
          <w:bCs/>
          <w:sz w:val="28"/>
          <w:szCs w:val="28"/>
        </w:rPr>
      </w:pPr>
    </w:p>
    <w:p w14:paraId="77EEEB7C" w14:textId="3E47E617" w:rsidR="00756D22" w:rsidRPr="00C20715" w:rsidRDefault="00756D22">
      <w:pPr>
        <w:jc w:val="center"/>
        <w:rPr>
          <w:rFonts w:ascii="Copperplate32bc" w:hAnsi="Copperplate32bc" w:cs="Arial"/>
        </w:rPr>
      </w:pPr>
    </w:p>
    <w:p w14:paraId="4CC384A6" w14:textId="14267298" w:rsidR="0077504D" w:rsidRPr="00811F5F" w:rsidRDefault="001B4E0C" w:rsidP="0077504D">
      <w:pPr>
        <w:pStyle w:val="Heading1"/>
        <w:jc w:val="left"/>
        <w:rPr>
          <w:rFonts w:ascii="Bahnschrift" w:hAnsi="Bahnschrift" w:cs="Arial"/>
          <w:b w:val="0"/>
          <w:bCs w:val="0"/>
          <w:sz w:val="24"/>
        </w:rPr>
      </w:pPr>
      <w:r w:rsidRPr="00811F5F">
        <w:rPr>
          <w:rFonts w:ascii="Bahnschrift" w:hAnsi="Bahnschrift" w:cs="Arial"/>
          <w:b w:val="0"/>
          <w:bCs w:val="0"/>
          <w:sz w:val="24"/>
        </w:rPr>
        <w:t>Pledge of Allegiance</w:t>
      </w:r>
    </w:p>
    <w:p w14:paraId="77EEEB7E" w14:textId="77777777" w:rsidR="001B4E0C" w:rsidRPr="00811F5F" w:rsidRDefault="001B4E0C">
      <w:pPr>
        <w:rPr>
          <w:rFonts w:ascii="Bahnschrift" w:hAnsi="Bahnschrift" w:cs="Arial"/>
        </w:rPr>
      </w:pPr>
    </w:p>
    <w:p w14:paraId="4335AE77" w14:textId="0FF0C24B" w:rsidR="002709B5" w:rsidRPr="00811F5F" w:rsidRDefault="001B4E0C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Opening Prayer</w:t>
      </w:r>
    </w:p>
    <w:p w14:paraId="55CEDB6D" w14:textId="77777777" w:rsidR="002709B5" w:rsidRPr="00811F5F" w:rsidRDefault="002709B5" w:rsidP="002709B5">
      <w:pPr>
        <w:rPr>
          <w:rFonts w:ascii="Bahnschrift" w:hAnsi="Bahnschrift" w:cs="Arial"/>
        </w:rPr>
      </w:pPr>
    </w:p>
    <w:p w14:paraId="7BC4BA89" w14:textId="44B0C619" w:rsidR="002709B5" w:rsidRPr="00811F5F" w:rsidRDefault="002709B5" w:rsidP="002709B5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Call Meeting to Order</w:t>
      </w:r>
    </w:p>
    <w:p w14:paraId="0AB579C2" w14:textId="79AD8D43" w:rsidR="002709B5" w:rsidRPr="00811F5F" w:rsidRDefault="002709B5">
      <w:pPr>
        <w:rPr>
          <w:rFonts w:ascii="Bahnschrift" w:hAnsi="Bahnschrift" w:cs="Arial"/>
        </w:rPr>
      </w:pPr>
    </w:p>
    <w:p w14:paraId="77EEEB81" w14:textId="303BA2DA" w:rsidR="001B4E0C" w:rsidRPr="00811F5F" w:rsidRDefault="001B4E0C">
      <w:pPr>
        <w:pStyle w:val="Heading6"/>
        <w:rPr>
          <w:rFonts w:ascii="Bahnschrift" w:hAnsi="Bahnschrift"/>
          <w:sz w:val="24"/>
        </w:rPr>
      </w:pPr>
      <w:r w:rsidRPr="00811F5F">
        <w:rPr>
          <w:rFonts w:ascii="Bahnschrift" w:hAnsi="Bahnschrift"/>
          <w:sz w:val="24"/>
        </w:rPr>
        <w:t>Commission Members Comments</w:t>
      </w:r>
    </w:p>
    <w:p w14:paraId="77EEEB82" w14:textId="77777777" w:rsidR="001B4E0C" w:rsidRPr="00811F5F" w:rsidRDefault="001B4E0C">
      <w:pPr>
        <w:rPr>
          <w:rFonts w:ascii="Bahnschrift" w:hAnsi="Bahnschrift" w:cs="Arial"/>
        </w:rPr>
      </w:pPr>
    </w:p>
    <w:p w14:paraId="77EEEB83" w14:textId="074C3112" w:rsidR="001B4E0C" w:rsidRPr="00811F5F" w:rsidRDefault="001B4E0C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Fire Chief’s Comments</w:t>
      </w:r>
    </w:p>
    <w:p w14:paraId="77EEEB86" w14:textId="48A60B12" w:rsidR="001B4E0C" w:rsidRPr="00811F5F" w:rsidRDefault="001B4E0C">
      <w:pPr>
        <w:rPr>
          <w:rFonts w:ascii="Bahnschrift" w:hAnsi="Bahnschrift" w:cs="Arial"/>
        </w:rPr>
      </w:pPr>
    </w:p>
    <w:p w14:paraId="4D6E7F79" w14:textId="77777777" w:rsidR="008732FF" w:rsidRPr="00811F5F" w:rsidRDefault="001B4E0C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Approval of Minutes</w:t>
      </w:r>
      <w:r w:rsidR="007E3150" w:rsidRPr="00811F5F">
        <w:rPr>
          <w:rFonts w:ascii="Bahnschrift" w:hAnsi="Bahnschrift" w:cs="Arial"/>
        </w:rPr>
        <w:t xml:space="preserve"> </w:t>
      </w:r>
    </w:p>
    <w:p w14:paraId="77EEEB87" w14:textId="100CD64E" w:rsidR="001B4E0C" w:rsidRPr="00811F5F" w:rsidRDefault="00505E3B" w:rsidP="00E26250">
      <w:pPr>
        <w:pStyle w:val="ListParagraph"/>
        <w:numPr>
          <w:ilvl w:val="0"/>
          <w:numId w:val="17"/>
        </w:num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 xml:space="preserve">May 05, 2025 Meeting </w:t>
      </w:r>
    </w:p>
    <w:p w14:paraId="77EEEB88" w14:textId="77777777" w:rsidR="001B4E0C" w:rsidRPr="00811F5F" w:rsidRDefault="001B4E0C">
      <w:pPr>
        <w:rPr>
          <w:rFonts w:ascii="Bahnschrift" w:hAnsi="Bahnschrift" w:cs="Arial"/>
        </w:rPr>
      </w:pPr>
    </w:p>
    <w:p w14:paraId="77EEEB89" w14:textId="6C77B69B" w:rsidR="001B4E0C" w:rsidRPr="00811F5F" w:rsidRDefault="001B4E0C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Old Business</w:t>
      </w:r>
    </w:p>
    <w:p w14:paraId="23E1BCB5" w14:textId="0AAAA9B2" w:rsidR="006F0612" w:rsidRPr="00811F5F" w:rsidRDefault="006F0612">
      <w:pPr>
        <w:rPr>
          <w:rFonts w:ascii="Bahnschrift" w:hAnsi="Bahnschrift" w:cs="Arial"/>
        </w:rPr>
      </w:pPr>
    </w:p>
    <w:p w14:paraId="77EEEB8C" w14:textId="50AC8DCD" w:rsidR="002D5D87" w:rsidRPr="00811F5F" w:rsidRDefault="001B4E0C" w:rsidP="002D5D87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New Business</w:t>
      </w:r>
    </w:p>
    <w:p w14:paraId="411180D4" w14:textId="735B5C79" w:rsidR="00E02829" w:rsidRPr="00811F5F" w:rsidRDefault="00E02829" w:rsidP="0028241C">
      <w:pPr>
        <w:pStyle w:val="ListParagraph"/>
        <w:numPr>
          <w:ilvl w:val="0"/>
          <w:numId w:val="19"/>
        </w:num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Certify 2025 Hiring List</w:t>
      </w:r>
    </w:p>
    <w:p w14:paraId="77EEEB8F" w14:textId="77777777" w:rsidR="000A0DA6" w:rsidRPr="00811F5F" w:rsidRDefault="000A0DA6" w:rsidP="000A0DA6">
      <w:pPr>
        <w:pStyle w:val="Header"/>
        <w:tabs>
          <w:tab w:val="clear" w:pos="4320"/>
          <w:tab w:val="clear" w:pos="8640"/>
        </w:tabs>
        <w:ind w:left="1080"/>
        <w:rPr>
          <w:rFonts w:ascii="Bahnschrift" w:hAnsi="Bahnschrift" w:cs="Arial"/>
        </w:rPr>
      </w:pPr>
    </w:p>
    <w:p w14:paraId="77EEEB90" w14:textId="77777777" w:rsidR="001B4E0C" w:rsidRPr="00811F5F" w:rsidRDefault="001B4E0C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>Good of the Order Comments</w:t>
      </w:r>
    </w:p>
    <w:p w14:paraId="77EEEB91" w14:textId="5D09BEF5" w:rsidR="001B4E0C" w:rsidRPr="00811F5F" w:rsidRDefault="001B4E0C">
      <w:pPr>
        <w:rPr>
          <w:rFonts w:ascii="Bahnschrift" w:hAnsi="Bahnschrift" w:cs="Arial"/>
        </w:rPr>
      </w:pPr>
    </w:p>
    <w:p w14:paraId="77EEEB92" w14:textId="77777777" w:rsidR="001B4E0C" w:rsidRPr="00811F5F" w:rsidRDefault="001B4E0C">
      <w:pPr>
        <w:rPr>
          <w:rFonts w:ascii="Bahnschrift" w:hAnsi="Bahnschrift" w:cs="Arial"/>
        </w:rPr>
      </w:pPr>
      <w:r w:rsidRPr="00811F5F">
        <w:rPr>
          <w:rFonts w:ascii="Bahnschrift" w:hAnsi="Bahnschrift" w:cs="Arial"/>
        </w:rPr>
        <w:t xml:space="preserve">Adjournment </w:t>
      </w:r>
    </w:p>
    <w:p w14:paraId="77EEEB93" w14:textId="489CF410" w:rsidR="001B4E0C" w:rsidRPr="00811F5F" w:rsidRDefault="00B46C04">
      <w:pPr>
        <w:pStyle w:val="Header"/>
        <w:tabs>
          <w:tab w:val="clear" w:pos="4320"/>
          <w:tab w:val="clear" w:pos="8640"/>
        </w:tabs>
        <w:rPr>
          <w:rFonts w:ascii="Bahnschrift" w:hAnsi="Bahnschrift"/>
        </w:rPr>
      </w:pPr>
      <w:r w:rsidRPr="00811F5F">
        <w:rPr>
          <w:rFonts w:ascii="Bahnschrift" w:hAnsi="Bahnschrift"/>
          <w:noProof/>
        </w:rPr>
        <w:drawing>
          <wp:anchor distT="0" distB="0" distL="114300" distR="114300" simplePos="0" relativeHeight="251659264" behindDoc="1" locked="0" layoutInCell="1" allowOverlap="1" wp14:anchorId="6EF4E4F4" wp14:editId="305ED80C">
            <wp:simplePos x="0" y="0"/>
            <wp:positionH relativeFrom="column">
              <wp:posOffset>2672715</wp:posOffset>
            </wp:positionH>
            <wp:positionV relativeFrom="paragraph">
              <wp:posOffset>377421</wp:posOffset>
            </wp:positionV>
            <wp:extent cx="526242" cy="526242"/>
            <wp:effectExtent l="0" t="0" r="7620" b="7620"/>
            <wp:wrapNone/>
            <wp:docPr id="182797712" name="Picture 5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7712" name="Picture 5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42" cy="526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E0C" w:rsidRPr="00811F5F" w:rsidSect="00140BA6">
      <w:footerReference w:type="default" r:id="rId8"/>
      <w:pgSz w:w="12240" w:h="15840" w:code="1"/>
      <w:pgMar w:top="1080" w:right="1440" w:bottom="1440" w:left="144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EA0C" w14:textId="77777777" w:rsidR="000B5B75" w:rsidRDefault="000B5B75">
      <w:r>
        <w:separator/>
      </w:r>
    </w:p>
  </w:endnote>
  <w:endnote w:type="continuationSeparator" w:id="0">
    <w:p w14:paraId="2482134C" w14:textId="77777777" w:rsidR="000B5B75" w:rsidRDefault="000B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pperplate32b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924" w:type="pct"/>
      <w:tblInd w:w="-8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6" w:type="dxa"/>
        <w:left w:w="86" w:type="dxa"/>
        <w:bottom w:w="86" w:type="dxa"/>
        <w:right w:w="86" w:type="dxa"/>
      </w:tblCellMar>
      <w:tblLook w:val="0680" w:firstRow="0" w:lastRow="0" w:firstColumn="1" w:lastColumn="0" w:noHBand="1" w:noVBand="1"/>
    </w:tblPr>
    <w:tblGrid>
      <w:gridCol w:w="2160"/>
      <w:gridCol w:w="2158"/>
      <w:gridCol w:w="2158"/>
      <w:gridCol w:w="2163"/>
      <w:gridCol w:w="2262"/>
      <w:gridCol w:w="189"/>
    </w:tblGrid>
    <w:tr w:rsidR="002F5B83" w:rsidRPr="00B77F0E" w14:paraId="6AA805EE" w14:textId="2E7C62E4" w:rsidTr="00C31721">
      <w:trPr>
        <w:trHeight w:val="209"/>
      </w:trPr>
      <w:tc>
        <w:tcPr>
          <w:tcW w:w="974" w:type="pct"/>
          <w:tcBorders>
            <w:bottom w:val="single" w:sz="4" w:space="0" w:color="auto"/>
          </w:tcBorders>
        </w:tcPr>
        <w:p w14:paraId="21C001F8" w14:textId="77777777" w:rsidR="002F5B83" w:rsidRPr="00B77F0E" w:rsidRDefault="002F5B83" w:rsidP="00615BDF">
          <w:pPr>
            <w:ind w:right="-81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973" w:type="pct"/>
          <w:tcBorders>
            <w:bottom w:val="single" w:sz="4" w:space="0" w:color="auto"/>
          </w:tcBorders>
        </w:tcPr>
        <w:p w14:paraId="209D354D" w14:textId="0157D62C" w:rsidR="002F5B83" w:rsidRPr="00B77F0E" w:rsidRDefault="002F5B83" w:rsidP="00615BDF">
          <w:pPr>
            <w:ind w:right="-81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2968" w:type="pct"/>
          <w:gridSpan w:val="3"/>
          <w:tcBorders>
            <w:bottom w:val="single" w:sz="4" w:space="0" w:color="auto"/>
          </w:tcBorders>
        </w:tcPr>
        <w:p w14:paraId="4E63EDD6" w14:textId="497174DE" w:rsidR="002F5B83" w:rsidRPr="00B77F0E" w:rsidRDefault="002F5B83" w:rsidP="002F5B83">
          <w:pPr>
            <w:ind w:right="-81"/>
            <w:rPr>
              <w:rFonts w:ascii="Verdana" w:hAnsi="Verdana"/>
              <w:b/>
              <w:bCs/>
              <w:sz w:val="18"/>
              <w:szCs w:val="18"/>
            </w:rPr>
          </w:pPr>
          <w:r w:rsidRPr="00B77F0E">
            <w:rPr>
              <w:rFonts w:ascii="Verdana" w:hAnsi="Verdana"/>
              <w:b/>
              <w:bCs/>
              <w:sz w:val="18"/>
              <w:szCs w:val="18"/>
            </w:rPr>
            <w:t>A</w:t>
          </w:r>
          <w:r>
            <w:rPr>
              <w:rFonts w:ascii="Verdana" w:hAnsi="Verdana"/>
              <w:b/>
              <w:bCs/>
              <w:sz w:val="18"/>
              <w:szCs w:val="18"/>
            </w:rPr>
            <w:t>PPOINTED MEMBERS</w:t>
          </w:r>
        </w:p>
      </w:tc>
      <w:tc>
        <w:tcPr>
          <w:tcW w:w="85" w:type="pct"/>
          <w:tcBorders>
            <w:bottom w:val="single" w:sz="4" w:space="0" w:color="auto"/>
          </w:tcBorders>
        </w:tcPr>
        <w:p w14:paraId="74EA9D51" w14:textId="77777777" w:rsidR="002F5B83" w:rsidRPr="00B77F0E" w:rsidRDefault="002F5B83" w:rsidP="00615BDF">
          <w:pPr>
            <w:ind w:right="-81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</w:tr>
    <w:tr w:rsidR="002F5B83" w:rsidRPr="002F5B83" w14:paraId="52AF873D" w14:textId="1E2C5D74" w:rsidTr="00C31721">
      <w:trPr>
        <w:trHeight w:val="925"/>
      </w:trPr>
      <w:tc>
        <w:tcPr>
          <w:tcW w:w="974" w:type="pct"/>
          <w:tcBorders>
            <w:top w:val="single" w:sz="4" w:space="0" w:color="auto"/>
          </w:tcBorders>
        </w:tcPr>
        <w:p w14:paraId="1D17C683" w14:textId="77777777" w:rsidR="002F5B83" w:rsidRPr="002F5B83" w:rsidRDefault="002F5B83" w:rsidP="002F5B83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 xml:space="preserve">Amy Coats, </w:t>
          </w:r>
        </w:p>
        <w:p w14:paraId="7C920415" w14:textId="1AAA94B6" w:rsidR="002F5B83" w:rsidRPr="002F5B83" w:rsidRDefault="002F5B83" w:rsidP="002F5B83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President</w:t>
          </w:r>
        </w:p>
        <w:p w14:paraId="0F73D228" w14:textId="77777777" w:rsidR="002F5B83" w:rsidRDefault="002F5B83" w:rsidP="002F5B83">
          <w:pPr>
            <w:ind w:right="-85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Appointing Authority: Mayor</w:t>
          </w:r>
        </w:p>
        <w:p w14:paraId="3E4CCCCD" w14:textId="10FE8653" w:rsidR="002F5B83" w:rsidRDefault="002F5B83" w:rsidP="002F5B83">
          <w:pPr>
            <w:ind w:right="-85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Term Expires:</w:t>
          </w:r>
        </w:p>
        <w:p w14:paraId="74104F49" w14:textId="6F4241F2" w:rsidR="002F5B83" w:rsidRPr="002F5B83" w:rsidRDefault="002F5B83" w:rsidP="002F5B83">
          <w:pPr>
            <w:rPr>
              <w:rFonts w:ascii="Verdana" w:hAnsi="Verdana"/>
              <w:b/>
              <w:bCs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February 28, 2029</w:t>
          </w:r>
        </w:p>
      </w:tc>
      <w:tc>
        <w:tcPr>
          <w:tcW w:w="973" w:type="pct"/>
          <w:tcBorders>
            <w:top w:val="single" w:sz="4" w:space="0" w:color="auto"/>
          </w:tcBorders>
        </w:tcPr>
        <w:p w14:paraId="579C0FCC" w14:textId="54BE114D" w:rsidR="002F5B83" w:rsidRPr="002F5B83" w:rsidRDefault="002F5B83" w:rsidP="00615BDF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Thomas Taylor, Commissioner</w:t>
          </w:r>
        </w:p>
        <w:p w14:paraId="430BFBBF" w14:textId="77777777" w:rsidR="002F5B83" w:rsidRPr="002F5B83" w:rsidRDefault="002F5B83" w:rsidP="002F5B83">
          <w:pPr>
            <w:ind w:right="-85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Appointing Authority: Mayor</w:t>
          </w:r>
        </w:p>
        <w:p w14:paraId="1E98FBEC" w14:textId="77777777" w:rsidR="002F5B83" w:rsidRDefault="002F5B83" w:rsidP="002F5B83">
          <w:pPr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 xml:space="preserve">Term Expires: </w:t>
          </w:r>
        </w:p>
        <w:p w14:paraId="3E03D0CE" w14:textId="50F35192" w:rsidR="002F5B83" w:rsidRPr="002F5B83" w:rsidRDefault="0002154A" w:rsidP="002F5B83">
          <w:pPr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July 31, </w:t>
          </w:r>
          <w:r w:rsidR="002F5B83" w:rsidRPr="002F5B83">
            <w:rPr>
              <w:rFonts w:ascii="Verdana" w:hAnsi="Verdana"/>
              <w:sz w:val="14"/>
              <w:szCs w:val="14"/>
            </w:rPr>
            <w:t>202</w:t>
          </w:r>
          <w:r>
            <w:rPr>
              <w:rFonts w:ascii="Verdana" w:hAnsi="Verdana"/>
              <w:sz w:val="14"/>
              <w:szCs w:val="14"/>
            </w:rPr>
            <w:t>9</w:t>
          </w:r>
        </w:p>
      </w:tc>
      <w:tc>
        <w:tcPr>
          <w:tcW w:w="973" w:type="pct"/>
          <w:tcBorders>
            <w:top w:val="single" w:sz="4" w:space="0" w:color="auto"/>
          </w:tcBorders>
        </w:tcPr>
        <w:p w14:paraId="4AF862F0" w14:textId="45A3251B" w:rsidR="002F5B83" w:rsidRPr="002F5B83" w:rsidRDefault="002F5B83" w:rsidP="00615BDF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Randy Warman, Commissioner</w:t>
          </w:r>
        </w:p>
        <w:p w14:paraId="27FE854C" w14:textId="77777777" w:rsidR="002F5B83" w:rsidRPr="002F5B83" w:rsidRDefault="002F5B83" w:rsidP="002F5B83">
          <w:pPr>
            <w:ind w:right="-85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Appointing Authority: Mayor</w:t>
          </w:r>
        </w:p>
        <w:p w14:paraId="3011000E" w14:textId="77777777" w:rsidR="002F5B83" w:rsidRDefault="002F5B83" w:rsidP="002F5B83">
          <w:pPr>
            <w:pStyle w:val="Footer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 xml:space="preserve">Term Expires: </w:t>
          </w:r>
        </w:p>
        <w:p w14:paraId="12631303" w14:textId="5A6B1FFB" w:rsidR="002F5B83" w:rsidRPr="002F5B83" w:rsidRDefault="0002154A" w:rsidP="002F5B83">
          <w:pPr>
            <w:pStyle w:val="Footer"/>
            <w:rPr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March 22, 202</w:t>
          </w:r>
          <w:r w:rsidR="00ED4440">
            <w:rPr>
              <w:rFonts w:ascii="Verdana" w:hAnsi="Verdana"/>
              <w:sz w:val="14"/>
              <w:szCs w:val="14"/>
            </w:rPr>
            <w:t>7</w:t>
          </w:r>
        </w:p>
      </w:tc>
      <w:tc>
        <w:tcPr>
          <w:tcW w:w="975" w:type="pct"/>
          <w:tcBorders>
            <w:top w:val="single" w:sz="4" w:space="0" w:color="auto"/>
          </w:tcBorders>
        </w:tcPr>
        <w:p w14:paraId="7DDD0AB7" w14:textId="151F2647" w:rsidR="002F5B83" w:rsidRPr="002F5B83" w:rsidRDefault="002F5B83" w:rsidP="00615BDF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Damon</w:t>
          </w:r>
          <w:r>
            <w:rPr>
              <w:rFonts w:ascii="Verdana" w:hAnsi="Verdana"/>
              <w:b/>
              <w:bCs/>
              <w:sz w:val="16"/>
              <w:szCs w:val="16"/>
            </w:rPr>
            <w:t>n</w:t>
          </w:r>
          <w:r w:rsidRPr="002F5B83">
            <w:rPr>
              <w:rFonts w:ascii="Verdana" w:hAnsi="Verdana"/>
              <w:b/>
              <w:bCs/>
              <w:sz w:val="16"/>
              <w:szCs w:val="16"/>
            </w:rPr>
            <w:t xml:space="preserve"> Burns, </w:t>
          </w:r>
        </w:p>
        <w:p w14:paraId="073A8CB6" w14:textId="1D061346" w:rsidR="002F5B83" w:rsidRPr="002F5B83" w:rsidRDefault="002F5B83" w:rsidP="00615BDF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Commissioner</w:t>
          </w:r>
        </w:p>
        <w:p w14:paraId="50E37F44" w14:textId="77777777" w:rsidR="002F5B83" w:rsidRPr="002F5B83" w:rsidRDefault="002F5B83" w:rsidP="002F5B83">
          <w:pPr>
            <w:ind w:right="-85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Appointing Authority: Mayor</w:t>
          </w:r>
        </w:p>
        <w:p w14:paraId="47303E2D" w14:textId="77777777" w:rsidR="002F5B83" w:rsidRDefault="002F5B83" w:rsidP="002F5B83">
          <w:pPr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 xml:space="preserve">Term Expires: </w:t>
          </w:r>
        </w:p>
        <w:p w14:paraId="712388E0" w14:textId="30E03BD6" w:rsidR="002F5B83" w:rsidRPr="002F5B83" w:rsidRDefault="002F5B83" w:rsidP="002F5B83">
          <w:pPr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February 28, 202</w:t>
          </w:r>
          <w:r w:rsidR="0002154A">
            <w:rPr>
              <w:rFonts w:ascii="Verdana" w:hAnsi="Verdana"/>
              <w:sz w:val="14"/>
              <w:szCs w:val="14"/>
            </w:rPr>
            <w:t>7</w:t>
          </w:r>
        </w:p>
      </w:tc>
      <w:tc>
        <w:tcPr>
          <w:tcW w:w="1020" w:type="pct"/>
          <w:tcBorders>
            <w:top w:val="single" w:sz="4" w:space="0" w:color="auto"/>
          </w:tcBorders>
        </w:tcPr>
        <w:p w14:paraId="2C76F959" w14:textId="67E9FAF0" w:rsidR="002F5B83" w:rsidRPr="002F5B83" w:rsidRDefault="002F5B83" w:rsidP="00615BDF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Herman King,</w:t>
          </w:r>
        </w:p>
        <w:p w14:paraId="18A36C5A" w14:textId="5CF176B0" w:rsidR="002F5B83" w:rsidRPr="002F5B83" w:rsidRDefault="002F5B83" w:rsidP="00615BDF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2F5B83">
            <w:rPr>
              <w:rFonts w:ascii="Verdana" w:hAnsi="Verdana"/>
              <w:b/>
              <w:bCs/>
              <w:sz w:val="16"/>
              <w:szCs w:val="16"/>
            </w:rPr>
            <w:t>Commissioner</w:t>
          </w:r>
        </w:p>
        <w:p w14:paraId="18A47E55" w14:textId="7A62A5DA" w:rsidR="002F5B83" w:rsidRPr="002F5B83" w:rsidRDefault="002F5B83" w:rsidP="002F5B83">
          <w:pPr>
            <w:ind w:right="-85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>Appointing Authority:</w:t>
          </w:r>
          <w:r>
            <w:rPr>
              <w:rFonts w:ascii="Verdana" w:hAnsi="Verdana"/>
              <w:sz w:val="14"/>
              <w:szCs w:val="14"/>
            </w:rPr>
            <w:t xml:space="preserve"> </w:t>
          </w:r>
          <w:r w:rsidRPr="002F5B83">
            <w:rPr>
              <w:rFonts w:ascii="Verdana" w:hAnsi="Verdana"/>
              <w:sz w:val="14"/>
              <w:szCs w:val="14"/>
            </w:rPr>
            <w:t>Mayor</w:t>
          </w:r>
        </w:p>
        <w:p w14:paraId="2BB0DC96" w14:textId="77777777" w:rsidR="002F5B83" w:rsidRDefault="002F5B83" w:rsidP="00ED4440">
          <w:pPr>
            <w:pStyle w:val="Footer"/>
            <w:rPr>
              <w:rFonts w:ascii="Verdana" w:hAnsi="Verdana"/>
              <w:sz w:val="14"/>
              <w:szCs w:val="14"/>
            </w:rPr>
          </w:pPr>
          <w:r w:rsidRPr="002F5B83">
            <w:rPr>
              <w:rFonts w:ascii="Verdana" w:hAnsi="Verdana"/>
              <w:sz w:val="14"/>
              <w:szCs w:val="14"/>
            </w:rPr>
            <w:t xml:space="preserve">Term Expires: </w:t>
          </w:r>
        </w:p>
        <w:p w14:paraId="364D6885" w14:textId="65770FA7" w:rsidR="00ED4440" w:rsidRPr="002F5B83" w:rsidRDefault="00ED4440" w:rsidP="00ED4440">
          <w:pPr>
            <w:pStyle w:val="Footer"/>
            <w:rPr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June</w:t>
          </w:r>
          <w:r w:rsidRPr="002F5B83">
            <w:rPr>
              <w:rFonts w:ascii="Verdana" w:hAnsi="Verdana"/>
              <w:sz w:val="14"/>
              <w:szCs w:val="14"/>
            </w:rPr>
            <w:t xml:space="preserve"> </w:t>
          </w:r>
          <w:r>
            <w:rPr>
              <w:rFonts w:ascii="Verdana" w:hAnsi="Verdana"/>
              <w:sz w:val="14"/>
              <w:szCs w:val="14"/>
            </w:rPr>
            <w:t>6</w:t>
          </w:r>
          <w:r w:rsidRPr="002F5B83">
            <w:rPr>
              <w:rFonts w:ascii="Verdana" w:hAnsi="Verdana"/>
              <w:sz w:val="14"/>
              <w:szCs w:val="14"/>
            </w:rPr>
            <w:t>, 202</w:t>
          </w:r>
          <w:r>
            <w:rPr>
              <w:rFonts w:ascii="Verdana" w:hAnsi="Verdana"/>
              <w:sz w:val="14"/>
              <w:szCs w:val="14"/>
            </w:rPr>
            <w:t>8</w:t>
          </w:r>
        </w:p>
      </w:tc>
      <w:tc>
        <w:tcPr>
          <w:tcW w:w="85" w:type="pct"/>
        </w:tcPr>
        <w:p w14:paraId="354780AA" w14:textId="77777777" w:rsidR="002F5B83" w:rsidRPr="002F5B83" w:rsidRDefault="002F5B83" w:rsidP="00615BDF">
          <w:pPr>
            <w:rPr>
              <w:sz w:val="14"/>
              <w:szCs w:val="14"/>
            </w:rPr>
          </w:pPr>
        </w:p>
      </w:tc>
    </w:tr>
  </w:tbl>
  <w:p w14:paraId="77EEEBA1" w14:textId="77777777" w:rsidR="00704B65" w:rsidRPr="000C0C07" w:rsidRDefault="00704B65" w:rsidP="000C0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5487" w14:textId="77777777" w:rsidR="000B5B75" w:rsidRDefault="000B5B75">
      <w:r>
        <w:separator/>
      </w:r>
    </w:p>
  </w:footnote>
  <w:footnote w:type="continuationSeparator" w:id="0">
    <w:p w14:paraId="634AA67A" w14:textId="77777777" w:rsidR="000B5B75" w:rsidRDefault="000B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C81"/>
    <w:multiLevelType w:val="hybridMultilevel"/>
    <w:tmpl w:val="5D9E0E7E"/>
    <w:lvl w:ilvl="0" w:tplc="8332A4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E7A13"/>
    <w:multiLevelType w:val="hybridMultilevel"/>
    <w:tmpl w:val="4BB01EF8"/>
    <w:lvl w:ilvl="0" w:tplc="53FC47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30529"/>
    <w:multiLevelType w:val="hybridMultilevel"/>
    <w:tmpl w:val="47F62B46"/>
    <w:lvl w:ilvl="0" w:tplc="801066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E27EC"/>
    <w:multiLevelType w:val="hybridMultilevel"/>
    <w:tmpl w:val="13D63832"/>
    <w:lvl w:ilvl="0" w:tplc="6F024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19424A"/>
    <w:multiLevelType w:val="hybridMultilevel"/>
    <w:tmpl w:val="E5D0DBEA"/>
    <w:lvl w:ilvl="0" w:tplc="798A326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0F37C6C"/>
    <w:multiLevelType w:val="hybridMultilevel"/>
    <w:tmpl w:val="587012E6"/>
    <w:lvl w:ilvl="0" w:tplc="8BAA7C6A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947E7"/>
    <w:multiLevelType w:val="hybridMultilevel"/>
    <w:tmpl w:val="1968F908"/>
    <w:lvl w:ilvl="0" w:tplc="BA468D3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C74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95A4E48"/>
    <w:multiLevelType w:val="hybridMultilevel"/>
    <w:tmpl w:val="E188AD74"/>
    <w:lvl w:ilvl="0" w:tplc="3C46B89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1279F0"/>
    <w:multiLevelType w:val="multilevel"/>
    <w:tmpl w:val="68C0FD46"/>
    <w:lvl w:ilvl="0">
      <w:start w:val="1"/>
      <w:numFmt w:val="upperLetter"/>
      <w:lvlText w:val="%1."/>
      <w:lvlJc w:val="left"/>
      <w:pPr>
        <w:tabs>
          <w:tab w:val="num" w:pos="1008"/>
        </w:tabs>
        <w:ind w:left="1008" w:hanging="504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944"/>
        </w:tabs>
        <w:ind w:left="1944" w:hanging="360"/>
      </w:pPr>
    </w:lvl>
    <w:lvl w:ilvl="2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 w15:restartNumberingAfterBreak="0">
    <w:nsid w:val="4DD224D7"/>
    <w:multiLevelType w:val="hybridMultilevel"/>
    <w:tmpl w:val="DB6C7C66"/>
    <w:lvl w:ilvl="0" w:tplc="3FD426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D8761C"/>
    <w:multiLevelType w:val="hybridMultilevel"/>
    <w:tmpl w:val="6D70C954"/>
    <w:lvl w:ilvl="0" w:tplc="56406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13E30"/>
    <w:multiLevelType w:val="hybridMultilevel"/>
    <w:tmpl w:val="B1245566"/>
    <w:lvl w:ilvl="0" w:tplc="B762DBD2">
      <w:start w:val="1"/>
      <w:numFmt w:val="upp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83B89"/>
    <w:multiLevelType w:val="hybridMultilevel"/>
    <w:tmpl w:val="3AF4F5E2"/>
    <w:lvl w:ilvl="0" w:tplc="801066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9617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F3462FC"/>
    <w:multiLevelType w:val="hybridMultilevel"/>
    <w:tmpl w:val="677EDE22"/>
    <w:lvl w:ilvl="0" w:tplc="8332A4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2F298A"/>
    <w:multiLevelType w:val="hybridMultilevel"/>
    <w:tmpl w:val="B0E6F436"/>
    <w:lvl w:ilvl="0" w:tplc="8332A4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A149A"/>
    <w:multiLevelType w:val="hybridMultilevel"/>
    <w:tmpl w:val="6A5CC5D6"/>
    <w:lvl w:ilvl="0" w:tplc="F3AA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731749">
    <w:abstractNumId w:val="8"/>
  </w:num>
  <w:num w:numId="2" w16cid:durableId="1126898283">
    <w:abstractNumId w:val="2"/>
  </w:num>
  <w:num w:numId="3" w16cid:durableId="395781698">
    <w:abstractNumId w:val="5"/>
  </w:num>
  <w:num w:numId="4" w16cid:durableId="1450590918">
    <w:abstractNumId w:val="2"/>
  </w:num>
  <w:num w:numId="5" w16cid:durableId="2105807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508014">
    <w:abstractNumId w:val="6"/>
  </w:num>
  <w:num w:numId="7" w16cid:durableId="2028941676">
    <w:abstractNumId w:val="5"/>
  </w:num>
  <w:num w:numId="8" w16cid:durableId="734553368">
    <w:abstractNumId w:val="9"/>
  </w:num>
  <w:num w:numId="9" w16cid:durableId="1183932455">
    <w:abstractNumId w:val="12"/>
  </w:num>
  <w:num w:numId="10" w16cid:durableId="824400551">
    <w:abstractNumId w:val="14"/>
  </w:num>
  <w:num w:numId="11" w16cid:durableId="1194343480">
    <w:abstractNumId w:val="0"/>
  </w:num>
  <w:num w:numId="12" w16cid:durableId="220529135">
    <w:abstractNumId w:val="13"/>
  </w:num>
  <w:num w:numId="13" w16cid:durableId="1825925798">
    <w:abstractNumId w:val="1"/>
  </w:num>
  <w:num w:numId="14" w16cid:durableId="90443039">
    <w:abstractNumId w:val="7"/>
  </w:num>
  <w:num w:numId="15" w16cid:durableId="44572725">
    <w:abstractNumId w:val="11"/>
  </w:num>
  <w:num w:numId="16" w16cid:durableId="226500737">
    <w:abstractNumId w:val="4"/>
  </w:num>
  <w:num w:numId="17" w16cid:durableId="1549803419">
    <w:abstractNumId w:val="10"/>
  </w:num>
  <w:num w:numId="18" w16cid:durableId="2089420841">
    <w:abstractNumId w:val="3"/>
  </w:num>
  <w:num w:numId="19" w16cid:durableId="450326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F"/>
    <w:rsid w:val="000073A8"/>
    <w:rsid w:val="0002154A"/>
    <w:rsid w:val="00087A53"/>
    <w:rsid w:val="00097C92"/>
    <w:rsid w:val="000A0DA6"/>
    <w:rsid w:val="000A2DAA"/>
    <w:rsid w:val="000B168A"/>
    <w:rsid w:val="000B5B75"/>
    <w:rsid w:val="000C0C07"/>
    <w:rsid w:val="000C4766"/>
    <w:rsid w:val="000F3E9A"/>
    <w:rsid w:val="000F7FA6"/>
    <w:rsid w:val="00113F66"/>
    <w:rsid w:val="00116554"/>
    <w:rsid w:val="001203D0"/>
    <w:rsid w:val="001403B7"/>
    <w:rsid w:val="00140BA6"/>
    <w:rsid w:val="00163E0A"/>
    <w:rsid w:val="00171388"/>
    <w:rsid w:val="0019157A"/>
    <w:rsid w:val="001A6C9A"/>
    <w:rsid w:val="001B4E0C"/>
    <w:rsid w:val="002200C6"/>
    <w:rsid w:val="002431F0"/>
    <w:rsid w:val="00244F79"/>
    <w:rsid w:val="00250361"/>
    <w:rsid w:val="002709B5"/>
    <w:rsid w:val="0028241C"/>
    <w:rsid w:val="00287159"/>
    <w:rsid w:val="002A0724"/>
    <w:rsid w:val="002D343A"/>
    <w:rsid w:val="002D5D87"/>
    <w:rsid w:val="002E4882"/>
    <w:rsid w:val="002F5B83"/>
    <w:rsid w:val="00340251"/>
    <w:rsid w:val="00356A37"/>
    <w:rsid w:val="0037739F"/>
    <w:rsid w:val="00390579"/>
    <w:rsid w:val="003B4C4C"/>
    <w:rsid w:val="003D6C9E"/>
    <w:rsid w:val="003F1548"/>
    <w:rsid w:val="004203DE"/>
    <w:rsid w:val="004313B9"/>
    <w:rsid w:val="0046346F"/>
    <w:rsid w:val="00476768"/>
    <w:rsid w:val="004A677E"/>
    <w:rsid w:val="004B74C7"/>
    <w:rsid w:val="004D1F84"/>
    <w:rsid w:val="004D35B9"/>
    <w:rsid w:val="004F6B2A"/>
    <w:rsid w:val="00504D3E"/>
    <w:rsid w:val="00505E3B"/>
    <w:rsid w:val="00511FE1"/>
    <w:rsid w:val="00535711"/>
    <w:rsid w:val="00572030"/>
    <w:rsid w:val="005876B5"/>
    <w:rsid w:val="0059583B"/>
    <w:rsid w:val="005A736D"/>
    <w:rsid w:val="0061533C"/>
    <w:rsid w:val="00615BDF"/>
    <w:rsid w:val="00627700"/>
    <w:rsid w:val="00641583"/>
    <w:rsid w:val="00644A2B"/>
    <w:rsid w:val="0066742E"/>
    <w:rsid w:val="006812A2"/>
    <w:rsid w:val="00686480"/>
    <w:rsid w:val="0069581A"/>
    <w:rsid w:val="006A13A9"/>
    <w:rsid w:val="006C1BC5"/>
    <w:rsid w:val="006C21D7"/>
    <w:rsid w:val="006F0612"/>
    <w:rsid w:val="006F47DF"/>
    <w:rsid w:val="00704B65"/>
    <w:rsid w:val="00737B6F"/>
    <w:rsid w:val="00743F84"/>
    <w:rsid w:val="00756D22"/>
    <w:rsid w:val="0077504D"/>
    <w:rsid w:val="00783598"/>
    <w:rsid w:val="00793E95"/>
    <w:rsid w:val="007A19DF"/>
    <w:rsid w:val="007A648D"/>
    <w:rsid w:val="007A7F8D"/>
    <w:rsid w:val="007B0C5F"/>
    <w:rsid w:val="007E0A71"/>
    <w:rsid w:val="007E3150"/>
    <w:rsid w:val="007E7BF3"/>
    <w:rsid w:val="00811DD8"/>
    <w:rsid w:val="00811F5F"/>
    <w:rsid w:val="0082547F"/>
    <w:rsid w:val="00835BAE"/>
    <w:rsid w:val="00846618"/>
    <w:rsid w:val="00847F85"/>
    <w:rsid w:val="0085005D"/>
    <w:rsid w:val="008732FF"/>
    <w:rsid w:val="00881E54"/>
    <w:rsid w:val="008B20F0"/>
    <w:rsid w:val="008D0267"/>
    <w:rsid w:val="008D5920"/>
    <w:rsid w:val="009049D4"/>
    <w:rsid w:val="00905897"/>
    <w:rsid w:val="009203F9"/>
    <w:rsid w:val="00950363"/>
    <w:rsid w:val="00960361"/>
    <w:rsid w:val="0096361D"/>
    <w:rsid w:val="00977137"/>
    <w:rsid w:val="009A5B22"/>
    <w:rsid w:val="009D6716"/>
    <w:rsid w:val="009D68E7"/>
    <w:rsid w:val="00A1729B"/>
    <w:rsid w:val="00A21349"/>
    <w:rsid w:val="00A63CFD"/>
    <w:rsid w:val="00A71D73"/>
    <w:rsid w:val="00A720FC"/>
    <w:rsid w:val="00A838E7"/>
    <w:rsid w:val="00A938FD"/>
    <w:rsid w:val="00AB45E9"/>
    <w:rsid w:val="00AD32AF"/>
    <w:rsid w:val="00AE3042"/>
    <w:rsid w:val="00AF17E5"/>
    <w:rsid w:val="00B01738"/>
    <w:rsid w:val="00B46C04"/>
    <w:rsid w:val="00B95701"/>
    <w:rsid w:val="00BD090A"/>
    <w:rsid w:val="00BD286E"/>
    <w:rsid w:val="00BE1BB4"/>
    <w:rsid w:val="00C12114"/>
    <w:rsid w:val="00C20715"/>
    <w:rsid w:val="00C31721"/>
    <w:rsid w:val="00C3583E"/>
    <w:rsid w:val="00C402F5"/>
    <w:rsid w:val="00C413B0"/>
    <w:rsid w:val="00C47568"/>
    <w:rsid w:val="00C706F7"/>
    <w:rsid w:val="00C87BC5"/>
    <w:rsid w:val="00CC1F26"/>
    <w:rsid w:val="00CC50CD"/>
    <w:rsid w:val="00CF3F40"/>
    <w:rsid w:val="00D0477E"/>
    <w:rsid w:val="00D1232C"/>
    <w:rsid w:val="00D36EEA"/>
    <w:rsid w:val="00D636DE"/>
    <w:rsid w:val="00D70FEB"/>
    <w:rsid w:val="00D73168"/>
    <w:rsid w:val="00D91D82"/>
    <w:rsid w:val="00D95239"/>
    <w:rsid w:val="00DA2046"/>
    <w:rsid w:val="00DA6EDF"/>
    <w:rsid w:val="00DC3FB2"/>
    <w:rsid w:val="00DD639A"/>
    <w:rsid w:val="00DE7A83"/>
    <w:rsid w:val="00E02829"/>
    <w:rsid w:val="00E247E7"/>
    <w:rsid w:val="00E26250"/>
    <w:rsid w:val="00E32727"/>
    <w:rsid w:val="00E36FDF"/>
    <w:rsid w:val="00EC4D69"/>
    <w:rsid w:val="00ED4440"/>
    <w:rsid w:val="00EE24A5"/>
    <w:rsid w:val="00EE704B"/>
    <w:rsid w:val="00F01AE4"/>
    <w:rsid w:val="00F058EF"/>
    <w:rsid w:val="00F231EE"/>
    <w:rsid w:val="00F904AB"/>
    <w:rsid w:val="00FC16C8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EEB74"/>
  <w15:docId w15:val="{131654EB-69B3-4AD6-942C-05537D27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pperplate Gothic Light" w:hAnsi="Copperplate Gothic Light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eastAsia="Arial Unicode MS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04B6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C0C07"/>
    <w:rPr>
      <w:sz w:val="24"/>
      <w:szCs w:val="24"/>
    </w:rPr>
  </w:style>
  <w:style w:type="paragraph" w:styleId="BalloonText">
    <w:name w:val="Balloon Text"/>
    <w:basedOn w:val="Normal"/>
    <w:link w:val="BalloonTextChar"/>
    <w:rsid w:val="00920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3B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615B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eyer\My%20Documents\MERIT%20COMMISSION%202007\1%20Merit%20Commission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Merit Commission Letterhead</Template>
  <TotalTime>38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Lawrence, IN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Volume License User</dc:creator>
  <cp:lastModifiedBy>Kearney-Dunkerson, Kalie</cp:lastModifiedBy>
  <cp:revision>34</cp:revision>
  <cp:lastPrinted>2009-04-09T15:23:00Z</cp:lastPrinted>
  <dcterms:created xsi:type="dcterms:W3CDTF">2025-08-22T14:46:00Z</dcterms:created>
  <dcterms:modified xsi:type="dcterms:W3CDTF">2025-09-02T16:09:00Z</dcterms:modified>
</cp:coreProperties>
</file>